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568D" w14:textId="1BFC1306" w:rsidR="007E66BB" w:rsidRDefault="0091583B" w:rsidP="0091583B">
      <w:pPr>
        <w:pStyle w:val="Heading1"/>
        <w:keepNext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President’s Cup</w:t>
      </w:r>
      <w:r w:rsidR="00054D59">
        <w:rPr>
          <w:b/>
          <w:bCs/>
          <w:sz w:val="36"/>
          <w:szCs w:val="36"/>
          <w:lang w:val="en-US"/>
        </w:rPr>
        <w:t xml:space="preserve"> 20</w:t>
      </w:r>
      <w:r w:rsidR="0068642B">
        <w:rPr>
          <w:b/>
          <w:bCs/>
          <w:sz w:val="36"/>
          <w:szCs w:val="36"/>
          <w:lang w:val="en-US"/>
        </w:rPr>
        <w:t>2</w:t>
      </w:r>
      <w:r w:rsidR="00E57EDA">
        <w:rPr>
          <w:b/>
          <w:bCs/>
          <w:sz w:val="36"/>
          <w:szCs w:val="36"/>
          <w:lang w:val="en-US"/>
        </w:rPr>
        <w:t>6</w:t>
      </w:r>
    </w:p>
    <w:p w14:paraId="2ADB568E" w14:textId="77777777" w:rsidR="0091583B" w:rsidRDefault="0091583B" w:rsidP="0091583B">
      <w:pPr>
        <w:rPr>
          <w:lang w:val="en-US"/>
        </w:rPr>
      </w:pPr>
    </w:p>
    <w:p w14:paraId="2ADB568F" w14:textId="77777777" w:rsidR="0091583B" w:rsidRDefault="0091583B" w:rsidP="0091583B">
      <w:pPr>
        <w:rPr>
          <w:lang w:val="en-US"/>
        </w:rPr>
      </w:pPr>
    </w:p>
    <w:p w14:paraId="2ADB5690" w14:textId="77777777" w:rsidR="0091583B" w:rsidRDefault="0091583B" w:rsidP="0091583B">
      <w:pPr>
        <w:rPr>
          <w:lang w:val="en-US"/>
        </w:rPr>
      </w:pPr>
    </w:p>
    <w:p w14:paraId="2ADB5691" w14:textId="41BFEC63" w:rsidR="0091583B" w:rsidRDefault="00E54DB4" w:rsidP="0091583B">
      <w:pPr>
        <w:rPr>
          <w:lang w:val="en-US"/>
        </w:rPr>
      </w:pPr>
      <w:r>
        <w:rPr>
          <w:lang w:val="en-US"/>
        </w:rPr>
        <w:t>COUNTY</w:t>
      </w:r>
      <w:r w:rsidR="00054D59">
        <w:rPr>
          <w:lang w:val="en-US"/>
        </w:rPr>
        <w:t>/AREA</w:t>
      </w:r>
      <w:r w:rsidR="00012FB8">
        <w:rPr>
          <w:lang w:val="en-US"/>
        </w:rPr>
        <w:t>/DISTRICT</w:t>
      </w:r>
      <w:r w:rsidR="00042224">
        <w:rPr>
          <w:lang w:val="en-US"/>
        </w:rPr>
        <w:t>:</w:t>
      </w:r>
      <w:r w:rsidR="00944077">
        <w:rPr>
          <w:lang w:val="en-US"/>
        </w:rPr>
        <w:tab/>
      </w:r>
      <w:r w:rsidR="001453C4">
        <w:rPr>
          <w:lang w:val="en-US"/>
        </w:rPr>
        <w:t>x</w:t>
      </w:r>
      <w:r w:rsidR="001453C4">
        <w:rPr>
          <w:lang w:val="en-US"/>
        </w:rPr>
        <w:tab/>
      </w:r>
      <w:r w:rsidR="001453C4">
        <w:rPr>
          <w:lang w:val="en-US"/>
        </w:rPr>
        <w:tab/>
      </w:r>
      <w:r w:rsidR="001453C4">
        <w:rPr>
          <w:lang w:val="en-US"/>
        </w:rPr>
        <w:tab/>
      </w:r>
      <w:r w:rsidR="001453C4">
        <w:rPr>
          <w:lang w:val="en-US"/>
        </w:rPr>
        <w:tab/>
      </w:r>
      <w:r w:rsidR="001453C4">
        <w:rPr>
          <w:lang w:val="en-US"/>
        </w:rPr>
        <w:tab/>
      </w:r>
      <w:r w:rsidR="001453C4">
        <w:rPr>
          <w:lang w:val="en-US"/>
        </w:rPr>
        <w:tab/>
      </w:r>
      <w:r w:rsidR="001453C4">
        <w:rPr>
          <w:lang w:val="en-US"/>
        </w:rPr>
        <w:tab/>
        <w:t>x</w:t>
      </w:r>
    </w:p>
    <w:p w14:paraId="2ADB5692" w14:textId="77777777" w:rsidR="0091583B" w:rsidRDefault="0091583B" w:rsidP="0091583B">
      <w:pPr>
        <w:rPr>
          <w:lang w:val="en-US"/>
        </w:rPr>
      </w:pPr>
    </w:p>
    <w:p w14:paraId="2ADB5693" w14:textId="5FCF5E04" w:rsidR="0091583B" w:rsidRDefault="0091583B" w:rsidP="000B7DF1">
      <w:pPr>
        <w:ind w:firstLine="720"/>
        <w:rPr>
          <w:lang w:val="en-US"/>
        </w:rPr>
      </w:pPr>
      <w:r>
        <w:rPr>
          <w:lang w:val="en-US"/>
        </w:rPr>
        <w:t>We wish to enter</w:t>
      </w:r>
      <w:r w:rsidR="00054D59">
        <w:rPr>
          <w:lang w:val="en-US"/>
        </w:rPr>
        <w:t xml:space="preserve"> one/two teams in</w:t>
      </w:r>
      <w:r>
        <w:rPr>
          <w:lang w:val="en-US"/>
        </w:rPr>
        <w:t xml:space="preserve"> the President’s Cup</w:t>
      </w:r>
      <w:r w:rsidR="00185716">
        <w:rPr>
          <w:lang w:val="en-US"/>
        </w:rPr>
        <w:t xml:space="preserve"> </w:t>
      </w:r>
      <w:r w:rsidR="00BD2BF6">
        <w:rPr>
          <w:lang w:val="en-US"/>
        </w:rPr>
        <w:t xml:space="preserve">at </w:t>
      </w:r>
      <w:r w:rsidR="00046DF2">
        <w:rPr>
          <w:lang w:val="en-US"/>
        </w:rPr>
        <w:t>£</w:t>
      </w:r>
      <w:r w:rsidR="001C558B">
        <w:rPr>
          <w:lang w:val="en-US"/>
        </w:rPr>
        <w:t>1</w:t>
      </w:r>
      <w:r w:rsidR="00B11C86">
        <w:rPr>
          <w:lang w:val="en-US"/>
        </w:rPr>
        <w:t>80</w:t>
      </w:r>
      <w:r w:rsidR="00046DF2">
        <w:rPr>
          <w:lang w:val="en-US"/>
        </w:rPr>
        <w:t xml:space="preserve"> per team</w:t>
      </w:r>
    </w:p>
    <w:p w14:paraId="2ADB5694" w14:textId="77777777" w:rsidR="00BD2BF6" w:rsidRDefault="00BD2BF6" w:rsidP="0091583B">
      <w:pPr>
        <w:rPr>
          <w:lang w:val="en-US"/>
        </w:rPr>
      </w:pPr>
    </w:p>
    <w:p w14:paraId="2ADB5695" w14:textId="06CCE94F" w:rsidR="0091583B" w:rsidRDefault="00042224" w:rsidP="0091583B">
      <w:pPr>
        <w:rPr>
          <w:lang w:val="en-US"/>
        </w:rPr>
      </w:pPr>
      <w:r>
        <w:rPr>
          <w:lang w:val="en-US"/>
        </w:rPr>
        <w:t xml:space="preserve">Please send </w:t>
      </w:r>
      <w:r w:rsidR="00586980">
        <w:rPr>
          <w:lang w:val="en-US"/>
        </w:rPr>
        <w:t>a cheque for</w:t>
      </w:r>
      <w:r w:rsidR="00BD2BF6">
        <w:rPr>
          <w:lang w:val="en-US"/>
        </w:rPr>
        <w:tab/>
      </w:r>
      <w:r w:rsidR="00054D59">
        <w:rPr>
          <w:lang w:val="en-US"/>
        </w:rPr>
        <w:t>£</w:t>
      </w:r>
      <w:r w:rsidR="001C558B">
        <w:rPr>
          <w:lang w:val="en-US"/>
        </w:rPr>
        <w:t>1</w:t>
      </w:r>
      <w:r w:rsidR="0010635E">
        <w:rPr>
          <w:lang w:val="en-US"/>
        </w:rPr>
        <w:t>80</w:t>
      </w:r>
      <w:r w:rsidR="00054D59">
        <w:rPr>
          <w:lang w:val="en-US"/>
        </w:rPr>
        <w:t>/£</w:t>
      </w:r>
      <w:r w:rsidR="001C558B">
        <w:rPr>
          <w:lang w:val="en-US"/>
        </w:rPr>
        <w:t>3</w:t>
      </w:r>
      <w:r w:rsidR="0010635E">
        <w:rPr>
          <w:lang w:val="en-US"/>
        </w:rPr>
        <w:t>60</w:t>
      </w:r>
      <w:r>
        <w:rPr>
          <w:lang w:val="en-US"/>
        </w:rPr>
        <w:t xml:space="preserve"> </w:t>
      </w:r>
      <w:r w:rsidR="00405F68">
        <w:rPr>
          <w:lang w:val="en-US"/>
        </w:rPr>
        <w:t xml:space="preserve"> </w:t>
      </w:r>
      <w:r w:rsidR="00BD2BF6">
        <w:rPr>
          <w:lang w:val="en-US"/>
        </w:rPr>
        <w:t>made out</w:t>
      </w:r>
      <w:r w:rsidR="0091583B">
        <w:rPr>
          <w:lang w:val="en-US"/>
        </w:rPr>
        <w:t xml:space="preserve"> to M&amp;CBA</w:t>
      </w:r>
      <w:r>
        <w:rPr>
          <w:lang w:val="en-US"/>
        </w:rPr>
        <w:t xml:space="preserve"> to</w:t>
      </w:r>
    </w:p>
    <w:p w14:paraId="2ADB5696" w14:textId="77777777" w:rsidR="0091583B" w:rsidRDefault="0091583B" w:rsidP="0091583B">
      <w:pPr>
        <w:rPr>
          <w:lang w:val="en-US"/>
        </w:rPr>
      </w:pPr>
    </w:p>
    <w:p w14:paraId="2ADB5697" w14:textId="5634C5AF" w:rsidR="000B7DF1" w:rsidRDefault="0059770E" w:rsidP="000B7DF1">
      <w:pPr>
        <w:ind w:firstLine="720"/>
        <w:rPr>
          <w:lang w:val="en-US"/>
        </w:rPr>
      </w:pPr>
      <w:r>
        <w:rPr>
          <w:lang w:val="en-US"/>
        </w:rPr>
        <w:t>Liz Commins</w:t>
      </w:r>
    </w:p>
    <w:p w14:paraId="4774D728" w14:textId="77777777" w:rsidR="007E1FF8" w:rsidRPr="007E1FF8" w:rsidRDefault="007E1FF8" w:rsidP="007E1FF8">
      <w:pPr>
        <w:ind w:firstLine="720"/>
        <w:rPr>
          <w:lang w:val="en-US"/>
        </w:rPr>
      </w:pPr>
      <w:r w:rsidRPr="007E1FF8">
        <w:rPr>
          <w:lang w:val="en-US"/>
        </w:rPr>
        <w:t>7 Rhodfa Gwenffrewi</w:t>
      </w:r>
    </w:p>
    <w:p w14:paraId="2ADB5698" w14:textId="05CABAA6" w:rsidR="00185716" w:rsidRDefault="007E1FF8" w:rsidP="007E1FF8">
      <w:pPr>
        <w:ind w:firstLine="720"/>
        <w:rPr>
          <w:lang w:val="en-US"/>
        </w:rPr>
      </w:pPr>
      <w:r w:rsidRPr="007E1FF8">
        <w:rPr>
          <w:lang w:val="en-US"/>
        </w:rPr>
        <w:t>Oakenholt</w:t>
      </w:r>
      <w:r w:rsidR="0099631E">
        <w:rPr>
          <w:lang w:val="en-US"/>
        </w:rPr>
        <w:tab/>
      </w:r>
      <w:r w:rsidR="0099631E">
        <w:rPr>
          <w:lang w:val="en-US"/>
        </w:rPr>
        <w:tab/>
      </w:r>
      <w:r w:rsidR="0099631E">
        <w:rPr>
          <w:lang w:val="en-US"/>
        </w:rPr>
        <w:tab/>
      </w:r>
      <w:r w:rsidR="0099631E">
        <w:rPr>
          <w:lang w:val="en-US"/>
        </w:rPr>
        <w:tab/>
      </w:r>
      <w:r w:rsidR="0099631E">
        <w:rPr>
          <w:lang w:val="en-US"/>
        </w:rPr>
        <w:tab/>
        <w:t>Tel:</w:t>
      </w:r>
      <w:r w:rsidR="0099631E">
        <w:rPr>
          <w:lang w:val="en-US"/>
        </w:rPr>
        <w:tab/>
      </w:r>
      <w:r w:rsidR="0099631E">
        <w:rPr>
          <w:lang w:val="en-US"/>
        </w:rPr>
        <w:tab/>
      </w:r>
      <w:r w:rsidR="00E407A5" w:rsidRPr="00E407A5">
        <w:rPr>
          <w:lang w:val="en-US"/>
        </w:rPr>
        <w:t>07734 800 352</w:t>
      </w:r>
    </w:p>
    <w:p w14:paraId="2ADB5699" w14:textId="2003BB58" w:rsidR="00185716" w:rsidRDefault="00E407A5" w:rsidP="000B7DF1">
      <w:pPr>
        <w:ind w:firstLine="720"/>
        <w:rPr>
          <w:lang w:val="en-US"/>
        </w:rPr>
      </w:pPr>
      <w:r>
        <w:rPr>
          <w:lang w:val="en-US"/>
        </w:rPr>
        <w:t>FLINT</w:t>
      </w:r>
    </w:p>
    <w:p w14:paraId="2ADB569B" w14:textId="65E82B61" w:rsidR="0099631E" w:rsidRDefault="00E407A5" w:rsidP="0099631E">
      <w:pPr>
        <w:ind w:firstLine="720"/>
        <w:rPr>
          <w:lang w:val="en-US"/>
        </w:rPr>
      </w:pPr>
      <w:r w:rsidRPr="00E407A5">
        <w:rPr>
          <w:lang w:val="en-US"/>
        </w:rPr>
        <w:t>CH6 5WJ</w:t>
      </w:r>
    </w:p>
    <w:p w14:paraId="16D51770" w14:textId="77777777" w:rsidR="00E407A5" w:rsidRDefault="00E407A5" w:rsidP="0099631E">
      <w:pPr>
        <w:ind w:firstLine="720"/>
        <w:rPr>
          <w:lang w:val="en-US"/>
        </w:rPr>
      </w:pPr>
    </w:p>
    <w:p w14:paraId="2ADB569C" w14:textId="3CC7B549" w:rsidR="00042224" w:rsidRDefault="00042224" w:rsidP="00042224">
      <w:pPr>
        <w:rPr>
          <w:lang w:val="en-US"/>
        </w:rPr>
      </w:pPr>
      <w:r>
        <w:rPr>
          <w:lang w:val="en-US"/>
        </w:rPr>
        <w:t>Alternatively please enter by email and pay by bank transfer or PayPal</w:t>
      </w:r>
    </w:p>
    <w:p w14:paraId="2ADB569D" w14:textId="77777777" w:rsidR="00042224" w:rsidRDefault="00042224" w:rsidP="00042224">
      <w:pPr>
        <w:rPr>
          <w:lang w:val="en-US"/>
        </w:rPr>
      </w:pPr>
    </w:p>
    <w:p w14:paraId="04007B5D" w14:textId="1DE1F148" w:rsidR="00D103A5" w:rsidRPr="00763706" w:rsidRDefault="00E337CE" w:rsidP="00763706">
      <w:pPr>
        <w:ind w:firstLine="720"/>
        <w:rPr>
          <w:lang w:val="en-US"/>
        </w:rPr>
      </w:pPr>
      <w:r w:rsidRPr="00763706">
        <w:rPr>
          <w:lang w:val="en-US"/>
        </w:rPr>
        <w:t>Liz Commins</w:t>
      </w:r>
      <w:r w:rsidR="004D273F">
        <w:rPr>
          <w:lang w:val="en-US"/>
        </w:rPr>
        <w:tab/>
      </w:r>
      <w:r w:rsidR="004D273F">
        <w:rPr>
          <w:lang w:val="en-US"/>
        </w:rPr>
        <w:tab/>
      </w:r>
      <w:r w:rsidR="00AA3918">
        <w:rPr>
          <w:lang w:val="en-US"/>
        </w:rPr>
        <w:t>&lt;lizcommins@live.co.uk&gt;</w:t>
      </w:r>
    </w:p>
    <w:p w14:paraId="3E2B6CAE" w14:textId="77777777" w:rsidR="00763706" w:rsidRDefault="00763706" w:rsidP="0091583B">
      <w:pPr>
        <w:rPr>
          <w:lang w:val="en-US"/>
        </w:rPr>
      </w:pPr>
    </w:p>
    <w:p w14:paraId="2ADB56A0" w14:textId="77777777" w:rsidR="009E0370" w:rsidRDefault="009E0370" w:rsidP="0091583B">
      <w:pPr>
        <w:rPr>
          <w:lang w:val="en-US"/>
        </w:rPr>
      </w:pPr>
      <w:r>
        <w:rPr>
          <w:lang w:val="en-US"/>
        </w:rPr>
        <w:t>All emails are acknowledged by email so please ring if you get no acknowledgement</w:t>
      </w:r>
    </w:p>
    <w:p w14:paraId="2ADB56A1" w14:textId="77777777" w:rsidR="009E0370" w:rsidRDefault="009E0370" w:rsidP="0091583B">
      <w:pPr>
        <w:rPr>
          <w:lang w:val="en-US"/>
        </w:rPr>
      </w:pPr>
    </w:p>
    <w:p w14:paraId="2ADB56A2" w14:textId="77777777" w:rsidR="000F1223" w:rsidRDefault="00042224" w:rsidP="0091583B">
      <w:pPr>
        <w:rPr>
          <w:lang w:val="en-US"/>
        </w:rPr>
      </w:pPr>
      <w:r>
        <w:rPr>
          <w:lang w:val="en-US"/>
        </w:rPr>
        <w:t>Bank transfer to:</w:t>
      </w:r>
    </w:p>
    <w:p w14:paraId="2ADB56A3" w14:textId="77777777" w:rsidR="00042224" w:rsidRDefault="00042224" w:rsidP="0091583B">
      <w:pPr>
        <w:rPr>
          <w:lang w:val="en-US"/>
        </w:rPr>
      </w:pPr>
    </w:p>
    <w:p w14:paraId="2ADB56A4" w14:textId="77777777" w:rsidR="000F1223" w:rsidRDefault="000F1223" w:rsidP="00B878B1">
      <w:pPr>
        <w:ind w:firstLine="720"/>
        <w:rPr>
          <w:lang w:val="en-US"/>
        </w:rPr>
      </w:pPr>
      <w:r>
        <w:rPr>
          <w:lang w:val="en-US"/>
        </w:rPr>
        <w:t>Account name</w:t>
      </w:r>
      <w:r>
        <w:rPr>
          <w:lang w:val="en-US"/>
        </w:rPr>
        <w:tab/>
        <w:t>David Stevenson</w:t>
      </w:r>
    </w:p>
    <w:p w14:paraId="2ADB56A5" w14:textId="77777777" w:rsidR="00042224" w:rsidRPr="00042224" w:rsidRDefault="00042224" w:rsidP="00B878B1">
      <w:pPr>
        <w:ind w:firstLine="720"/>
        <w:rPr>
          <w:lang w:val="en-US"/>
        </w:rPr>
      </w:pPr>
      <w:r>
        <w:rPr>
          <w:lang w:val="en-US"/>
        </w:rPr>
        <w:t>Branch</w:t>
      </w:r>
      <w:r>
        <w:rPr>
          <w:lang w:val="en-US"/>
        </w:rPr>
        <w:tab/>
      </w:r>
      <w:r>
        <w:rPr>
          <w:lang w:val="en-US"/>
        </w:rPr>
        <w:tab/>
      </w:r>
      <w:r w:rsidRPr="00042224">
        <w:rPr>
          <w:lang w:val="en-US"/>
        </w:rPr>
        <w:t>NatWest Liverpool City Office</w:t>
      </w:r>
    </w:p>
    <w:p w14:paraId="2ADB56A6" w14:textId="77777777" w:rsidR="000F1223" w:rsidRDefault="000F1223" w:rsidP="00B878B1">
      <w:pPr>
        <w:ind w:firstLine="720"/>
        <w:rPr>
          <w:lang w:val="en-US"/>
        </w:rPr>
      </w:pPr>
      <w:r>
        <w:rPr>
          <w:lang w:val="en-US"/>
        </w:rPr>
        <w:t>Account number</w:t>
      </w:r>
      <w:r>
        <w:rPr>
          <w:lang w:val="en-US"/>
        </w:rPr>
        <w:tab/>
        <w:t>0063 2643</w:t>
      </w:r>
    </w:p>
    <w:p w14:paraId="2ADB56A7" w14:textId="77777777" w:rsidR="000F1223" w:rsidRDefault="000F1223" w:rsidP="00B878B1">
      <w:pPr>
        <w:ind w:firstLine="720"/>
        <w:rPr>
          <w:lang w:val="en-US"/>
        </w:rPr>
      </w:pPr>
      <w:r>
        <w:rPr>
          <w:lang w:val="en-US"/>
        </w:rPr>
        <w:t>Sort code</w:t>
      </w:r>
      <w:r>
        <w:rPr>
          <w:lang w:val="en-US"/>
        </w:rPr>
        <w:tab/>
      </w:r>
      <w:r>
        <w:rPr>
          <w:lang w:val="en-US"/>
        </w:rPr>
        <w:tab/>
        <w:t>60-13-19</w:t>
      </w:r>
    </w:p>
    <w:p w14:paraId="4363E60B" w14:textId="0E98F02B" w:rsidR="002F0336" w:rsidRDefault="002F0336" w:rsidP="00B878B1">
      <w:pPr>
        <w:ind w:firstLine="720"/>
        <w:rPr>
          <w:lang w:val="en-US"/>
        </w:rPr>
      </w:pPr>
      <w:r>
        <w:rPr>
          <w:lang w:val="en-US"/>
        </w:rPr>
        <w:t>Reference</w:t>
      </w:r>
      <w:r>
        <w:rPr>
          <w:lang w:val="en-US"/>
        </w:rPr>
        <w:tab/>
      </w:r>
      <w:r>
        <w:rPr>
          <w:lang w:val="en-US"/>
        </w:rPr>
        <w:tab/>
      </w:r>
      <w:r>
        <w:t>County/Area/District name</w:t>
      </w:r>
    </w:p>
    <w:p w14:paraId="2ADB56A8" w14:textId="77777777" w:rsidR="006E7CC6" w:rsidRDefault="006E7CC6" w:rsidP="006E7CC6">
      <w:pPr>
        <w:rPr>
          <w:lang w:val="en-US"/>
        </w:rPr>
      </w:pPr>
    </w:p>
    <w:p w14:paraId="2ADB56A9" w14:textId="77777777" w:rsidR="000B7DF1" w:rsidRDefault="000B7DF1" w:rsidP="000B7DF1">
      <w:pPr>
        <w:spacing w:after="240" w:line="360" w:lineRule="auto"/>
        <w:rPr>
          <w:lang w:val="en-US"/>
        </w:rPr>
      </w:pPr>
      <w:r>
        <w:rPr>
          <w:lang w:val="en-US"/>
        </w:rPr>
        <w:t>PayPal (Friends &amp; Family)</w:t>
      </w:r>
    </w:p>
    <w:p w14:paraId="2ADB56AA" w14:textId="77777777" w:rsidR="00185716" w:rsidRDefault="00B878B1" w:rsidP="00B878B1">
      <w:pPr>
        <w:ind w:firstLine="720"/>
        <w:rPr>
          <w:lang w:val="en-US"/>
        </w:rPr>
      </w:pPr>
      <w:r>
        <w:rPr>
          <w:lang w:val="en-US"/>
        </w:rPr>
        <w:t>L</w:t>
      </w:r>
      <w:r w:rsidR="00185716" w:rsidRPr="00185716">
        <w:rPr>
          <w:lang w:val="en-US"/>
        </w:rPr>
        <w:t xml:space="preserve">oad </w:t>
      </w:r>
      <w:r>
        <w:rPr>
          <w:lang w:val="en-US"/>
        </w:rPr>
        <w:t xml:space="preserve">this </w:t>
      </w:r>
      <w:r w:rsidR="00185716" w:rsidRPr="00185716">
        <w:rPr>
          <w:lang w:val="en-US"/>
        </w:rPr>
        <w:t>in your browser and follow instructions</w:t>
      </w:r>
      <w:r w:rsidR="000B7DF1">
        <w:rPr>
          <w:lang w:val="en-US"/>
        </w:rPr>
        <w:t>:</w:t>
      </w:r>
      <w:r w:rsidR="000B7DF1">
        <w:rPr>
          <w:lang w:val="en-US"/>
        </w:rPr>
        <w:tab/>
        <w:t xml:space="preserve">       </w:t>
      </w:r>
      <w:r w:rsidR="00185716" w:rsidRPr="00185716">
        <w:rPr>
          <w:lang w:val="en-US"/>
        </w:rPr>
        <w:t>paypal.me/bluejak666</w:t>
      </w:r>
    </w:p>
    <w:p w14:paraId="2ADB56AB" w14:textId="77777777" w:rsidR="00B878B1" w:rsidRDefault="00B878B1" w:rsidP="00B878B1">
      <w:pPr>
        <w:ind w:firstLine="720"/>
        <w:rPr>
          <w:lang w:val="en-US"/>
        </w:rPr>
      </w:pPr>
      <w:r>
        <w:rPr>
          <w:lang w:val="en-US"/>
        </w:rPr>
        <w:t>Or send it to: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99631E">
        <w:rPr>
          <w:lang w:val="en-US"/>
        </w:rPr>
        <w:t>david1@blakjak.uk</w:t>
      </w:r>
    </w:p>
    <w:p w14:paraId="2ADB56AC" w14:textId="77777777" w:rsidR="00B878B1" w:rsidRDefault="00B878B1" w:rsidP="000B7DF1">
      <w:pPr>
        <w:spacing w:line="360" w:lineRule="auto"/>
        <w:ind w:firstLine="720"/>
        <w:rPr>
          <w:lang w:val="en-US"/>
        </w:rPr>
      </w:pPr>
    </w:p>
    <w:p w14:paraId="6A1061AB" w14:textId="77DC4D3D" w:rsidR="00B12D5B" w:rsidRPr="0091583B" w:rsidRDefault="00B12D5B" w:rsidP="00CE191D">
      <w:pPr>
        <w:spacing w:after="240" w:line="360" w:lineRule="auto"/>
        <w:rPr>
          <w:lang w:val="en-US"/>
        </w:rPr>
      </w:pPr>
    </w:p>
    <w:sectPr w:rsidR="00B12D5B" w:rsidRPr="0091583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0B"/>
    <w:rsid w:val="00012FB8"/>
    <w:rsid w:val="00041002"/>
    <w:rsid w:val="00042224"/>
    <w:rsid w:val="00046DF2"/>
    <w:rsid w:val="00054D59"/>
    <w:rsid w:val="00081582"/>
    <w:rsid w:val="000B7DF1"/>
    <w:rsid w:val="000C6CC8"/>
    <w:rsid w:val="000F1223"/>
    <w:rsid w:val="0010635E"/>
    <w:rsid w:val="00115102"/>
    <w:rsid w:val="0011748E"/>
    <w:rsid w:val="001453C4"/>
    <w:rsid w:val="00185716"/>
    <w:rsid w:val="001C558B"/>
    <w:rsid w:val="001C6BFF"/>
    <w:rsid w:val="00236727"/>
    <w:rsid w:val="00256965"/>
    <w:rsid w:val="002966B3"/>
    <w:rsid w:val="002F0336"/>
    <w:rsid w:val="003F72D1"/>
    <w:rsid w:val="00405F68"/>
    <w:rsid w:val="0042756C"/>
    <w:rsid w:val="00460412"/>
    <w:rsid w:val="00476E6B"/>
    <w:rsid w:val="004D273F"/>
    <w:rsid w:val="004D31AF"/>
    <w:rsid w:val="00531D10"/>
    <w:rsid w:val="00586980"/>
    <w:rsid w:val="0059770E"/>
    <w:rsid w:val="0068642B"/>
    <w:rsid w:val="006E7CC6"/>
    <w:rsid w:val="006F2A37"/>
    <w:rsid w:val="0070545E"/>
    <w:rsid w:val="00763706"/>
    <w:rsid w:val="007B3EF9"/>
    <w:rsid w:val="007E1FF8"/>
    <w:rsid w:val="007E66BB"/>
    <w:rsid w:val="00850ED1"/>
    <w:rsid w:val="008A56D1"/>
    <w:rsid w:val="00911CCC"/>
    <w:rsid w:val="0091583B"/>
    <w:rsid w:val="009204D1"/>
    <w:rsid w:val="00944077"/>
    <w:rsid w:val="00981F0B"/>
    <w:rsid w:val="00990C3D"/>
    <w:rsid w:val="0099631E"/>
    <w:rsid w:val="009E0370"/>
    <w:rsid w:val="009E5027"/>
    <w:rsid w:val="00A05C11"/>
    <w:rsid w:val="00A90E8A"/>
    <w:rsid w:val="00AA3918"/>
    <w:rsid w:val="00B11C86"/>
    <w:rsid w:val="00B12D5B"/>
    <w:rsid w:val="00B71A7D"/>
    <w:rsid w:val="00B878B1"/>
    <w:rsid w:val="00BD2BF6"/>
    <w:rsid w:val="00C91A45"/>
    <w:rsid w:val="00CE1514"/>
    <w:rsid w:val="00CE191D"/>
    <w:rsid w:val="00D103A5"/>
    <w:rsid w:val="00D72737"/>
    <w:rsid w:val="00DB3AFA"/>
    <w:rsid w:val="00E337CE"/>
    <w:rsid w:val="00E407A5"/>
    <w:rsid w:val="00E43DFE"/>
    <w:rsid w:val="00E54DB4"/>
    <w:rsid w:val="00E57AC4"/>
    <w:rsid w:val="00E57EDA"/>
    <w:rsid w:val="00F86FF8"/>
    <w:rsid w:val="00F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B568D"/>
  <w15:docId w15:val="{552A42BF-8585-438F-8E27-F3F00201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rsid w:val="000F12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President's%20Cup\2008\Entry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EntryForm</Template>
  <TotalTime>2</TotalTime>
  <Pages>1</Pages>
  <Words>129</Words>
  <Characters>654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Cup</vt:lpstr>
    </vt:vector>
  </TitlesOfParts>
  <Company>Grizli777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Cup</dc:title>
  <dc:creator>Richard</dc:creator>
  <cp:lastModifiedBy>David Stevenson</cp:lastModifiedBy>
  <cp:revision>7</cp:revision>
  <dcterms:created xsi:type="dcterms:W3CDTF">2025-01-22T16:43:00Z</dcterms:created>
  <dcterms:modified xsi:type="dcterms:W3CDTF">2026-02-22T18:08:00Z</dcterms:modified>
</cp:coreProperties>
</file>